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8" w:lineRule="auto"/>
        <w:ind w:right="435"/>
        <w:jc w:val="left"/>
      </w:pPr>
      <w:r>
        <w:rPr>
          <w:spacing w:val="-1"/>
          <w:w w:val="105"/>
        </w:rPr>
        <w:t>Сведения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расходах,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характера,</w:t>
      </w:r>
      <w:r>
        <w:rPr>
          <w:spacing w:val="-7"/>
          <w:w w:val="105"/>
        </w:rPr>
        <w:t> </w:t>
      </w:r>
      <w:r>
        <w:rPr>
          <w:w w:val="105"/>
        </w:rPr>
        <w:t>а</w:t>
      </w:r>
      <w:r>
        <w:rPr>
          <w:spacing w:val="-7"/>
          <w:w w:val="105"/>
        </w:rPr>
        <w:t> </w:t>
      </w:r>
      <w:r>
        <w:rPr>
          <w:w w:val="105"/>
        </w:rPr>
        <w:t>также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расходах,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характера</w:t>
      </w:r>
      <w:r>
        <w:rPr>
          <w:spacing w:val="-7"/>
          <w:w w:val="105"/>
        </w:rPr>
        <w:t> </w:t>
      </w:r>
      <w:r>
        <w:rPr>
          <w:w w:val="105"/>
        </w:rPr>
        <w:t>их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супруги(супруга)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147"/>
          <w:w w:val="104"/>
        </w:rPr>
        <w:t> </w:t>
      </w:r>
      <w:r>
        <w:rPr>
          <w:spacing w:val="-1"/>
          <w:w w:val="105"/>
        </w:rPr>
        <w:t>несовершеннолетних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детелй</w:t>
      </w:r>
      <w:r>
        <w:rPr>
          <w:spacing w:val="-6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2017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год</w:t>
      </w:r>
      <w:r>
        <w:rPr>
          <w:spacing w:val="-8"/>
          <w:w w:val="105"/>
        </w:rPr>
        <w:t> </w:t>
      </w:r>
      <w:r>
        <w:rPr>
          <w:w w:val="105"/>
        </w:rPr>
        <w:t>Департамента</w:t>
      </w:r>
      <w:r>
        <w:rPr>
          <w:spacing w:val="-7"/>
          <w:w w:val="105"/>
        </w:rPr>
        <w:t> </w:t>
      </w:r>
      <w:r>
        <w:rPr>
          <w:w w:val="105"/>
        </w:rPr>
        <w:t>ЖКХ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6"/>
        <w:gridCol w:w="562"/>
        <w:gridCol w:w="1349"/>
        <w:gridCol w:w="914"/>
        <w:gridCol w:w="949"/>
        <w:gridCol w:w="538"/>
        <w:gridCol w:w="2331"/>
      </w:tblGrid>
      <w:tr>
        <w:trPr>
          <w:trHeight w:val="70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ФИО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Должность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70" w:right="6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Декларированный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годовой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4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2017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г.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(руб)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том числе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47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1743" w:right="83" w:hanging="165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транспортных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принадлежащих</w:t>
            </w:r>
            <w:r>
              <w:rPr>
                <w:rFonts w:ascii="Times New Roman" w:hAnsi="Times New Roman"/>
                <w:b/>
                <w:spacing w:val="6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на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праве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114" w:right="112" w:firstLine="2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находящегося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пользовании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7"/>
              <w:ind w:left="18" w:right="15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Сведения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источниках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получения</w:t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счет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которых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совершены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сделки</w:t>
            </w:r>
            <w:r>
              <w:rPr>
                <w:rFonts w:ascii="Times New Roman" w:hAnsi="Times New Roman"/>
                <w:b/>
                <w:spacing w:val="3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приобретению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земельного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участка,</w:t>
            </w:r>
            <w:r>
              <w:rPr>
                <w:rFonts w:ascii="Times New Roman" w:hAnsi="Times New Roman"/>
                <w:b/>
                <w:spacing w:val="3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b/>
                <w:spacing w:val="3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ценных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бумаг,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долей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участия,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паев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уставных(складочных)</w:t>
            </w:r>
            <w:r>
              <w:rPr>
                <w:rFonts w:ascii="Times New Roman" w:hAnsi="Times New Roman"/>
                <w:b/>
                <w:spacing w:val="-1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капиталах</w:t>
            </w:r>
            <w:r>
              <w:rPr>
                <w:rFonts w:ascii="Times New Roman" w:hAnsi="Times New Roman"/>
                <w:b/>
                <w:spacing w:val="3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организаций,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если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сумма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таких</w:t>
            </w:r>
            <w:r>
              <w:rPr>
                <w:rFonts w:ascii="Times New Roman" w:hAnsi="Times New Roman"/>
                <w:b/>
                <w:spacing w:val="4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сделок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превышает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общий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слущащего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(работника)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его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супруги(супруга)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три</w:t>
            </w:r>
            <w:r>
              <w:rPr>
                <w:rFonts w:ascii="Times New Roman" w:hAnsi="Times New Roman"/>
                <w:b/>
                <w:spacing w:val="5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последних</w:t>
            </w:r>
            <w:r>
              <w:rPr>
                <w:rFonts w:ascii="Times New Roman" w:hAnsi="Times New Roman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года,</w:t>
            </w:r>
            <w:r>
              <w:rPr>
                <w:rFonts w:ascii="Times New Roman" w:hAnsi="Times New Roman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предшествующих</w:t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отчетному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периоду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126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12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Итого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147" w:right="25" w:hanging="1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том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числе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b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работы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93" w:right="190" w:firstLine="5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42" w:right="26" w:hanging="11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Площадь(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кв.м.)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27" w:right="17" w:hanging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располож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2"/>
              <w:ind w:left="30" w:right="24" w:firstLine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Транспортные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средства(вид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b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марка,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73" w:right="67" w:firstLine="26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7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Площадь(кв.м)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54" w:right="50" w:firstLine="16"/>
              <w:jc w:val="both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располо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Лезина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7"/>
              <w:ind w:left="18" w:right="13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инфраструктуры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973325,31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973325,31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48,1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84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1428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Дмитриева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О.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9"/>
              <w:ind w:left="18" w:right="13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контроля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928547,15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928547,15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7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Volkswagen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Passat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Филиппова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С.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"/>
              <w:ind w:left="18" w:right="13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контроля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927791,81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927791,81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52,7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1/6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52,7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52,7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605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Головина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21"/>
              <w:ind w:left="18" w:right="375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бухгалтерского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учета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отчетности,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бухгалтер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1359281,25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1341541,84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9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243" w:right="137" w:hanging="10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Citroen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c4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aircross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Volkswagen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Tiguan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49" w:right="42" w:firstLine="12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Незавершенный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объект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строительства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Запорожченко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02"/>
              <w:ind w:left="18" w:right="3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контроля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2021862,74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700627,46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38,5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30"/>
              <w:ind w:left="95" w:right="88" w:firstLine="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HYUNDAI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ix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35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2.0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GL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AT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38,5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Сорокина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18" w:right="21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планирования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тарифной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бюджетной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политики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1534241,32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1378382,29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Opel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Corsa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27,0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52,0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Баня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Лизоркин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6"/>
              <w:ind w:left="18" w:right="15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инфраструктуры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1238453,64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1149732,71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5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Удовина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21"/>
              <w:ind w:left="18" w:right="3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планирования,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тарифной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бюджетной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политики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118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357,</w:t>
            </w:r>
            <w:r>
              <w:rPr>
                <w:rFonts w:ascii="Times New Roman"/>
                <w:spacing w:val="-2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1075957,77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97" w:right="94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VOLKSWAGEN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GOLF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Иванова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Ф.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18" w:right="50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1307641,57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1086180,03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8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RENAULT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LOGAN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46,8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Яковлев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С.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96"/>
              <w:ind w:left="18" w:right="3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инфраструктуры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1272962,72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1272962,72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102" w:right="14" w:hanging="8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ВАЗ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21074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55,6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26,4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ШЕВРОЛЕ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НИВА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55,6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1100" w:bottom="280" w:left="920" w:right="1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6"/>
        <w:gridCol w:w="562"/>
        <w:gridCol w:w="1349"/>
        <w:gridCol w:w="914"/>
        <w:gridCol w:w="949"/>
        <w:gridCol w:w="538"/>
        <w:gridCol w:w="2331"/>
      </w:tblGrid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250966,57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250965,42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452,00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452,00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55,6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Абрамова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Г.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8" w:right="3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3460025,82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1196313,58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Личные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накопления;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от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продажи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квартиры.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793940,96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216625,48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270" w:right="137" w:hanging="13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Renault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«Duster»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Личные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накопления;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от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продажи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автомобиля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44,3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270" w:right="137" w:hanging="13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Renault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«Duster»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188" w:right="183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Прицеп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к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легковым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автомобилям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Дмитриев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С.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С.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105"/>
              <w:ind w:left="301" w:right="249" w:hanging="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ведущий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935836,41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867736,41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270" w:right="137" w:hanging="13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Volkswagen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Polo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153,8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82" w:hanging="8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695,0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82" w:hanging="8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121,0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Малиновская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18" w:right="50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691743,30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1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Opel</w:t>
            </w:r>
            <w:r>
              <w:rPr>
                <w:rFonts w:asci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spacing w:val="-1"/>
                <w:w w:val="105"/>
                <w:sz w:val="11"/>
              </w:rPr>
              <w:t>Corsa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268142,13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218142,13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Toyota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Matrix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74,5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Перовская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Е.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Ю.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18" w:right="3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1019471,61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1019471,61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586,0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4" w:lineRule="auto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SUZUKI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SX4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3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auto" w:before="14"/>
              <w:ind w:left="418" w:right="50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30,4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Садкова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О.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96"/>
              <w:ind w:left="18" w:right="3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1137001,22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1137001,22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9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Опель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Мокка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WOLJ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126,0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Баня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1337850,00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937850,00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9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HYUNDAI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2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IX </w:t>
            </w:r>
            <w:r>
              <w:rPr>
                <w:rFonts w:ascii="Times New Roman" w:hAnsi="Times New Roman"/>
                <w:w w:val="105"/>
                <w:sz w:val="11"/>
              </w:rPr>
              <w:t>35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69,7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126,0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Баня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8" w:right="50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126,0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Баня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Сивак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Л.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96"/>
              <w:ind w:left="18" w:right="15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бухгалтерского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учета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отчетности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1406664,51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1202876,90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48,4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УАЗ-315148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2122,0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NISSAN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QASHQAI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1581,0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000" w:bottom="280" w:left="920" w:right="1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6"/>
        <w:gridCol w:w="562"/>
        <w:gridCol w:w="1349"/>
        <w:gridCol w:w="914"/>
        <w:gridCol w:w="949"/>
        <w:gridCol w:w="538"/>
        <w:gridCol w:w="2331"/>
      </w:tblGrid>
      <w:tr>
        <w:trPr>
          <w:trHeight w:val="30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166052,26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70" w:right="266" w:firstLine="45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Прицеп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Алиса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48,4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Левчук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Ю.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auto" w:before="4"/>
              <w:ind w:left="18" w:right="123" w:firstLine="2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контроля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1100747,53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1078073,89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3/4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94000,00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94000,00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8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Грузовой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фургон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изотер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6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2775-01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RENAULT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DUSTER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5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75,2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12015,73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1\4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Мяченков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Г.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96"/>
              <w:ind w:left="18" w:right="15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инфраструктуры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939027,65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939027,65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111" w:right="14" w:hanging="9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ВАЗ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11113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240" w:lineRule="auto" w:before="88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215,1</w:t>
              <w:tab/>
            </w:r>
            <w:r>
              <w:rPr>
                <w:rFonts w:ascii="Times New Roman"/>
                <w:spacing w:val="-1"/>
                <w:w w:val="105"/>
                <w:sz w:val="11"/>
              </w:rPr>
              <w:t>52/100</w:t>
            </w:r>
            <w:r>
              <w:rPr>
                <w:rFonts w:ascii="Times New Roman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25" w:right="2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KIA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SPORTAGE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auto" w:before="88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629,3</w:t>
            </w:r>
            <w:r>
              <w:rPr>
                <w:rFonts w:ascii="Times New Roman"/>
                <w:sz w:val="11"/>
              </w:rPr>
            </w:r>
          </w:p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52/100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540372,97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510472,97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52\100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215,1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52\100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629,3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1\2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дом,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240" w:lineRule="auto" w:before="14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215,1</w:t>
              <w:tab/>
            </w:r>
            <w:r>
              <w:rPr>
                <w:rFonts w:ascii="Times New Roman"/>
                <w:spacing w:val="-1"/>
                <w:w w:val="105"/>
                <w:sz w:val="11"/>
              </w:rPr>
              <w:t>52/100</w:t>
            </w:r>
            <w:r>
              <w:rPr>
                <w:rFonts w:ascii="Times New Roman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629,3</w:t>
            </w:r>
            <w:r>
              <w:rPr>
                <w:rFonts w:ascii="Times New Roman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52/100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Гусева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Д.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8" w:right="17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1611642,28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1274492,68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Mitsubishi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ASX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1,6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2390665,83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1022845,00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57,1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Nissan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Murano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индвидидуальная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Тихонов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5" w:lineRule="exact"/>
              <w:ind w:left="18" w:right="0"/>
              <w:jc w:val="both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140" w:lineRule="atLeast" w:before="4"/>
              <w:ind w:left="18" w:right="387"/>
              <w:jc w:val="both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1098921,48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1098921,48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931,0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31"/>
              <w:ind w:left="78" w:right="69" w:hanging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CHEVROLET</w:t>
            </w:r>
            <w:r>
              <w:rPr>
                <w:rFonts w:ascii="Times New Roman" w:hAnsi="Times New Roman"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LACETTI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48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Морозова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Ю.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8" w:right="11" w:firstLine="2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департамента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ЖКХ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7905992,29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1320522,45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1427+/-13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99,2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от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продажи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квартир;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личные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накопления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121,7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98" w:right="80" w:hanging="21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Нежилое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подсобное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помещение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Сусанина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С.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18" w:right="36" w:firstLine="2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нормативно-правового</w:t>
            </w:r>
            <w:r>
              <w:rPr>
                <w:rFonts w:ascii="Times New Roman" w:hAnsi="Times New Roman"/>
                <w:spacing w:val="-1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827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567,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827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567,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219" w:right="214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Комната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квартире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418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1\3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Воробьева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18" w:right="50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297917,68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297466,00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122,2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2330,0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183599,53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174185,07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комната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Toyota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Avensis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122,2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7"/>
              <w:ind w:left="123" w:right="12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Volkswagen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Tiguan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NF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3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2330,0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3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62" w:right="97" w:hanging="56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автоприцеп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к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легковом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автомобилям</w:t>
            </w:r>
            <w:r>
              <w:rPr>
                <w:rFonts w:ascii="Times New Roman" w:hAnsi="Times New Roman"/>
                <w:spacing w:val="1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МЗСА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817701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122,2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2330,0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122,2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000" w:bottom="280" w:left="920" w:right="1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6"/>
        <w:gridCol w:w="562"/>
        <w:gridCol w:w="1349"/>
        <w:gridCol w:w="914"/>
        <w:gridCol w:w="949"/>
        <w:gridCol w:w="538"/>
        <w:gridCol w:w="2331"/>
      </w:tblGrid>
      <w:tr>
        <w:trPr>
          <w:trHeight w:val="302" w:hRule="exact"/>
        </w:trPr>
        <w:tc>
          <w:tcPr>
            <w:tcW w:w="320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2330,0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Цымбал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auto" w:before="4"/>
              <w:ind w:left="18" w:right="-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нормативно-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правового</w:t>
            </w:r>
            <w:r>
              <w:rPr>
                <w:rFonts w:ascii="Times New Roman" w:hAnsi="Times New Roman"/>
                <w:spacing w:val="-1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сопровождения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1396424,37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1396423,47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468985,87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75" w:right="70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CITROEN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C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PICASSO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CITROEN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C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4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Поломошин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Э.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8" w:right="3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жилого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946538,50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946538,50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NISSAN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QASHQAI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431291,83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431291,83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605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Никифорова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18" w:right="3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1025995,81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1025995,81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414" w:right="64" w:hanging="34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140" w:right="136" w:hanging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RENAULT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MEGANE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Филиппова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Е.В.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6"/>
              <w:ind w:left="18" w:right="15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нормативно-правового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сопровождения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1094625,90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1094625,06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864,0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5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49,0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189340,20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186800,00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Suzuki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Grand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Vitara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19,6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102" w:right="19" w:hanging="8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ГАЗ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22177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0" w:right="97" w:hanging="15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Автоприцеп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к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а/м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Снурницын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0"/>
              <w:ind w:left="18" w:right="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нормативно-правового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сопровождения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1286025,02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1170581,02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0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Mitsubishi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Lancer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1.6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70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80053,44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8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80053,44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Беляков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8" w:right="64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инфраструктуры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1383625,26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1383625,09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LEXUS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GS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300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33600,00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8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33600,00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Андриянова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18" w:right="35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кадрам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АХО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1216277,96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1216262,54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21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TOYOTA</w:t>
            </w:r>
            <w:r>
              <w:rPr>
                <w:rFonts w:ascii="Times New Roman" w:hAnsi="Times New Roman"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COROLLA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3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3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40,3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183353,56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1"/>
              <w:ind w:left="78" w:right="7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Грузовой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фургон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ФИАТ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АФ-374700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374700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10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40,3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220,0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Toyota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Rav4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000" w:bottom="280" w:left="920" w:right="1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6"/>
        <w:gridCol w:w="562"/>
        <w:gridCol w:w="1349"/>
        <w:gridCol w:w="914"/>
        <w:gridCol w:w="949"/>
        <w:gridCol w:w="538"/>
        <w:gridCol w:w="2331"/>
      </w:tblGrid>
      <w:tr>
        <w:trPr>
          <w:trHeight w:val="454" w:hRule="exact"/>
        </w:trPr>
        <w:tc>
          <w:tcPr>
            <w:tcW w:w="16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Скворцов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О.Н.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18" w:right="3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департамента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1890373,00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1449373,06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Mercedes-benz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c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180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4" w:lineRule="auto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2968,0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1/7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УАЗ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390994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219,0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61" w:right="55" w:firstLine="6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Мотолодка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Yamaha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P-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170R-A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31" w:right="179" w:hanging="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Прицеп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ЛАВ-81014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Индвивидуальная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916002,12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858233,18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2968,0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Цветкова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304" w:right="256" w:hanging="4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810521,46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810521,46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418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593425,34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215330,06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30" w:right="24" w:firstLine="11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AUDI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A3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Булыженкова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Т.И.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18" w:right="3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департамента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1643410,94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1640232,65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1019,0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49550,68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49550,68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2"/>
              <w:ind w:left="140" w:right="13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Hyundai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Tucson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Закирова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С.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8" w:right="15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планирования,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тарифной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бюджетной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политики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235682,65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235206,84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43,0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568994,90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568994,90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31,9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25" w:right="2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KIA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SPORTAGE,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43,0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43,0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605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Алфёрова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30" w:right="27" w:firstLine="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специалист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1102098,25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611865,29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92"/>
              <w:ind w:left="418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1/4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74,3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52" w:right="146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FORD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ECOSPORT,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1323,0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168,2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3321488,08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379888,08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1323,0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168,2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167/1000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167,2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168,2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8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168,2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8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6840" w:h="11910" w:orient="landscape"/>
      <w:pgMar w:top="1000" w:bottom="280" w:left="9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6319" w:hanging="4223"/>
    </w:pPr>
    <w:rPr>
      <w:rFonts w:ascii="Times New Roman" w:hAnsi="Times New Roman" w:eastAsia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dcterms:created xsi:type="dcterms:W3CDTF">2019-09-25T16:47:10Z</dcterms:created>
  <dcterms:modified xsi:type="dcterms:W3CDTF">2019-09-25T16:47:10Z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2019-09-25T00:00:00Z</vt:filetime>
  </property>
</Properties>
</file>